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FAB8D" w14:textId="77777777" w:rsidR="00336BC8" w:rsidRDefault="00336BC8" w:rsidP="00336BC8">
      <w:pPr>
        <w:jc w:val="center"/>
        <w:rPr>
          <w:b/>
          <w:u w:val="single"/>
        </w:rPr>
      </w:pPr>
      <w:r w:rsidRPr="00455813">
        <w:rPr>
          <w:b/>
          <w:u w:val="single"/>
        </w:rPr>
        <w:t>NOTICE</w:t>
      </w:r>
    </w:p>
    <w:p w14:paraId="50B4E1DD" w14:textId="77777777" w:rsidR="00336BC8" w:rsidRDefault="00336BC8" w:rsidP="00336BC8">
      <w:pPr>
        <w:jc w:val="center"/>
        <w:rPr>
          <w:b/>
        </w:rPr>
      </w:pPr>
    </w:p>
    <w:p w14:paraId="4649CA7B" w14:textId="77777777" w:rsidR="00336BC8" w:rsidRDefault="00336BC8" w:rsidP="00336BC8">
      <w:pPr>
        <w:jc w:val="center"/>
        <w:rPr>
          <w:b/>
        </w:rPr>
      </w:pPr>
      <w:r>
        <w:rPr>
          <w:b/>
        </w:rPr>
        <w:t>PUBLIC HEARING</w:t>
      </w:r>
    </w:p>
    <w:p w14:paraId="17E99971" w14:textId="77777777" w:rsidR="00336BC8" w:rsidRDefault="00336BC8" w:rsidP="00336BC8">
      <w:pPr>
        <w:jc w:val="center"/>
        <w:rPr>
          <w:b/>
        </w:rPr>
      </w:pPr>
    </w:p>
    <w:p w14:paraId="77B045D6" w14:textId="77777777" w:rsidR="00336BC8" w:rsidRDefault="00336BC8" w:rsidP="00336BC8">
      <w:pPr>
        <w:jc w:val="center"/>
        <w:rPr>
          <w:b/>
        </w:rPr>
      </w:pPr>
    </w:p>
    <w:p w14:paraId="40740F04" w14:textId="77777777" w:rsidR="00336BC8" w:rsidRDefault="00336BC8" w:rsidP="00336BC8">
      <w:pPr>
        <w:jc w:val="both"/>
      </w:pPr>
      <w:r>
        <w:t xml:space="preserve">Notice is hereby given that a Public Hearing will be held for the City of Lincolnton on Thursday, August 5, </w:t>
      </w:r>
      <w:proofErr w:type="gramStart"/>
      <w:r>
        <w:t>2021</w:t>
      </w:r>
      <w:proofErr w:type="gramEnd"/>
      <w:r>
        <w:t xml:space="preserve"> at 7:00 p.m. in the Council Chambers of Lincolnton City Hall located at 114 West Sycamore Street Lincolnton, NC concerning the following:</w:t>
      </w:r>
    </w:p>
    <w:p w14:paraId="3F70D210" w14:textId="77777777" w:rsidR="00336BC8" w:rsidRDefault="00336BC8" w:rsidP="00336BC8">
      <w:pPr>
        <w:jc w:val="both"/>
      </w:pPr>
    </w:p>
    <w:p w14:paraId="66377FD5" w14:textId="77777777" w:rsidR="00336BC8" w:rsidRDefault="00336BC8" w:rsidP="00336BC8">
      <w:pPr>
        <w:pStyle w:val="ListParagraph"/>
        <w:numPr>
          <w:ilvl w:val="0"/>
          <w:numId w:val="1"/>
        </w:numPr>
        <w:shd w:val="clear" w:color="auto" w:fill="FFFFFF"/>
        <w:ind w:left="360" w:firstLine="0"/>
        <w:rPr>
          <w:rFonts w:ascii="Times New Roman" w:eastAsia="Times New Roman" w:hAnsi="Times New Roman" w:cs="Times New Roman"/>
          <w:color w:val="222222"/>
          <w:sz w:val="24"/>
          <w:szCs w:val="24"/>
        </w:rPr>
      </w:pPr>
      <w:r w:rsidRPr="001A4549">
        <w:rPr>
          <w:rFonts w:ascii="Times New Roman" w:eastAsia="Times New Roman" w:hAnsi="Times New Roman" w:cs="Times New Roman"/>
          <w:color w:val="222222"/>
          <w:sz w:val="24"/>
          <w:szCs w:val="24"/>
        </w:rPr>
        <w:t xml:space="preserve">Application from </w:t>
      </w:r>
      <w:r>
        <w:rPr>
          <w:rFonts w:ascii="Times New Roman" w:eastAsia="Times New Roman" w:hAnsi="Times New Roman" w:cs="Times New Roman"/>
          <w:color w:val="222222"/>
          <w:sz w:val="24"/>
          <w:szCs w:val="24"/>
        </w:rPr>
        <w:t xml:space="preserve">Lincolnton Planning Department </w:t>
      </w:r>
      <w:r w:rsidRPr="001A4549">
        <w:rPr>
          <w:rFonts w:ascii="Times New Roman" w:eastAsia="Times New Roman" w:hAnsi="Times New Roman" w:cs="Times New Roman"/>
          <w:color w:val="222222"/>
          <w:sz w:val="24"/>
          <w:szCs w:val="24"/>
        </w:rPr>
        <w:t>req</w:t>
      </w:r>
      <w:r>
        <w:rPr>
          <w:rFonts w:ascii="Times New Roman" w:eastAsia="Times New Roman" w:hAnsi="Times New Roman" w:cs="Times New Roman"/>
          <w:color w:val="222222"/>
          <w:sz w:val="24"/>
          <w:szCs w:val="24"/>
        </w:rPr>
        <w:t xml:space="preserve">uesting amendment of the City of Lincolnton Targeted Incentive Program to change several elements of the program including the type of funding that may be provided, the maximum funding amount, the minimum match by the applicant and several other items.    </w:t>
      </w:r>
    </w:p>
    <w:p w14:paraId="7A300E47" w14:textId="77777777" w:rsidR="00336BC8" w:rsidRDefault="00336BC8" w:rsidP="00336BC8">
      <w:pPr>
        <w:jc w:val="both"/>
      </w:pPr>
      <w:r>
        <w:t>Parties in interest and citizens shall have the opportunity to be heard and may obtain further information of the scheduled Public Hearing from the office of the Planning Department on the second floor of City Hall located at 114 West Sycamore Street Lincolnton, Monday through Friday 8:30 a.m. until 5:00 p.m.</w:t>
      </w:r>
    </w:p>
    <w:p w14:paraId="20A0BC52" w14:textId="77777777" w:rsidR="00336BC8" w:rsidRDefault="00336BC8" w:rsidP="00336BC8">
      <w:pPr>
        <w:rPr>
          <w:b/>
        </w:rPr>
      </w:pPr>
    </w:p>
    <w:p w14:paraId="51655973" w14:textId="77777777" w:rsidR="00336BC8" w:rsidRPr="00F97800" w:rsidRDefault="00336BC8" w:rsidP="00336BC8">
      <w:pPr>
        <w:rPr>
          <w:b/>
        </w:rPr>
      </w:pPr>
      <w:r w:rsidRPr="00F97800">
        <w:rPr>
          <w:b/>
        </w:rPr>
        <w:t>Advertise (2)</w:t>
      </w:r>
      <w:r>
        <w:rPr>
          <w:b/>
        </w:rPr>
        <w:t xml:space="preserve"> </w:t>
      </w:r>
      <w:proofErr w:type="spellStart"/>
      <w:r>
        <w:rPr>
          <w:b/>
        </w:rPr>
        <w:t>tl</w:t>
      </w:r>
      <w:proofErr w:type="spellEnd"/>
      <w:r>
        <w:rPr>
          <w:b/>
        </w:rPr>
        <w:t>:  Monday, July 26, 2021</w:t>
      </w:r>
    </w:p>
    <w:p w14:paraId="38256B71" w14:textId="77777777" w:rsidR="00336BC8" w:rsidRDefault="00336BC8" w:rsidP="00336BC8">
      <w:r w:rsidRPr="00F97800">
        <w:rPr>
          <w:b/>
        </w:rPr>
        <w:t xml:space="preserve">                           </w:t>
      </w:r>
      <w:r>
        <w:rPr>
          <w:b/>
        </w:rPr>
        <w:t xml:space="preserve">  Monday, August 2, 2021</w:t>
      </w:r>
    </w:p>
    <w:p w14:paraId="0B69DB4C" w14:textId="77777777" w:rsidR="00CB0AF8" w:rsidRPr="00F4782A" w:rsidRDefault="00CB0AF8" w:rsidP="00336BC8"/>
    <w:sectPr w:rsidR="00CB0AF8" w:rsidRPr="00F4782A" w:rsidSect="00336BC8">
      <w:headerReference w:type="default" r:id="rId7"/>
      <w:footerReference w:type="default" r:id="rId8"/>
      <w:pgSz w:w="12240" w:h="15840"/>
      <w:pgMar w:top="3060" w:right="1620" w:bottom="1080" w:left="1350" w:header="2610" w:footer="4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A0F9A" w14:textId="77777777" w:rsidR="008B7D7E" w:rsidRDefault="008B7D7E" w:rsidP="007B5C4F">
      <w:r>
        <w:separator/>
      </w:r>
    </w:p>
  </w:endnote>
  <w:endnote w:type="continuationSeparator" w:id="0">
    <w:p w14:paraId="277A2AD1" w14:textId="77777777" w:rsidR="008B7D7E" w:rsidRDefault="008B7D7E" w:rsidP="007B5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E2E73" w14:textId="77777777" w:rsidR="00A54C69" w:rsidRDefault="00A54C69" w:rsidP="00A54C69">
    <w:pPr>
      <w:spacing w:line="259" w:lineRule="auto"/>
      <w:ind w:left="14"/>
      <w:jc w:val="center"/>
    </w:pPr>
    <w:r>
      <w:rPr>
        <w:rFonts w:ascii="Cambria" w:eastAsia="Cambria" w:hAnsi="Cambria" w:cs="Cambria"/>
        <w:b/>
        <w:sz w:val="18"/>
      </w:rPr>
      <w:t>114 WEST SYCAMORE STREET∙ P.O. BOX 617 ∙ LINCOLNTON, NORTH CAROLINA 28093-0617 PHONE (704) 736-8980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F6705" w14:textId="77777777" w:rsidR="008B7D7E" w:rsidRDefault="008B7D7E" w:rsidP="007B5C4F">
      <w:r>
        <w:separator/>
      </w:r>
    </w:p>
  </w:footnote>
  <w:footnote w:type="continuationSeparator" w:id="0">
    <w:p w14:paraId="23CB4935" w14:textId="77777777" w:rsidR="008B7D7E" w:rsidRDefault="008B7D7E" w:rsidP="007B5C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1A556" w14:textId="23AC7979" w:rsidR="00A54C69" w:rsidRDefault="00336BC8" w:rsidP="007B5C4F">
    <w:pPr>
      <w:spacing w:line="259" w:lineRule="auto"/>
    </w:pPr>
    <w:r>
      <w:rPr>
        <w:noProof/>
      </w:rPr>
      <w:drawing>
        <wp:anchor distT="0" distB="0" distL="114300" distR="114300" simplePos="0" relativeHeight="251659264" behindDoc="0" locked="0" layoutInCell="1" allowOverlap="0" wp14:anchorId="51D0187A" wp14:editId="38D6CE8D">
          <wp:simplePos x="0" y="0"/>
          <wp:positionH relativeFrom="column">
            <wp:posOffset>1866900</wp:posOffset>
          </wp:positionH>
          <wp:positionV relativeFrom="paragraph">
            <wp:posOffset>-1042035</wp:posOffset>
          </wp:positionV>
          <wp:extent cx="2057273" cy="989965"/>
          <wp:effectExtent l="0" t="0" r="0" b="0"/>
          <wp:wrapSquare wrapText="bothSides"/>
          <wp:docPr id="22" name="Picture 22"/>
          <wp:cNvGraphicFramePr/>
          <a:graphic xmlns:a="http://schemas.openxmlformats.org/drawingml/2006/main">
            <a:graphicData uri="http://schemas.openxmlformats.org/drawingml/2006/picture">
              <pic:pic xmlns:pic="http://schemas.openxmlformats.org/drawingml/2006/picture">
                <pic:nvPicPr>
                  <pic:cNvPr id="263" name="Picture 263"/>
                  <pic:cNvPicPr/>
                </pic:nvPicPr>
                <pic:blipFill>
                  <a:blip r:embed="rId1"/>
                  <a:stretch>
                    <a:fillRect/>
                  </a:stretch>
                </pic:blipFill>
                <pic:spPr>
                  <a:xfrm>
                    <a:off x="0" y="0"/>
                    <a:ext cx="2057273" cy="989965"/>
                  </a:xfrm>
                  <a:prstGeom prst="rect">
                    <a:avLst/>
                  </a:prstGeom>
                </pic:spPr>
              </pic:pic>
            </a:graphicData>
          </a:graphic>
        </wp:anchor>
      </w:drawing>
    </w:r>
    <w:r>
      <w:rPr>
        <w:noProof/>
      </w:rPr>
      <mc:AlternateContent>
        <mc:Choice Requires="wps">
          <w:drawing>
            <wp:anchor distT="0" distB="0" distL="114300" distR="114300" simplePos="0" relativeHeight="251661312" behindDoc="0" locked="0" layoutInCell="1" allowOverlap="1" wp14:anchorId="00D9BF6D" wp14:editId="7E90A79E">
              <wp:simplePos x="0" y="0"/>
              <wp:positionH relativeFrom="column">
                <wp:posOffset>4319270</wp:posOffset>
              </wp:positionH>
              <wp:positionV relativeFrom="paragraph">
                <wp:posOffset>-1112520</wp:posOffset>
              </wp:positionV>
              <wp:extent cx="2425700" cy="12954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425700" cy="1295400"/>
                      </a:xfrm>
                      <a:prstGeom prst="rect">
                        <a:avLst/>
                      </a:prstGeom>
                      <a:solidFill>
                        <a:schemeClr val="lt1"/>
                      </a:solidFill>
                      <a:ln w="6350">
                        <a:noFill/>
                      </a:ln>
                    </wps:spPr>
                    <wps:txbx>
                      <w:txbxContent>
                        <w:p w14:paraId="5E044079" w14:textId="77777777" w:rsidR="007B5C4F" w:rsidRPr="007B5C4F" w:rsidRDefault="007B5C4F" w:rsidP="007B5C4F">
                          <w:pPr>
                            <w:spacing w:line="269" w:lineRule="auto"/>
                            <w:ind w:hanging="14"/>
                            <w:jc w:val="center"/>
                            <w:rPr>
                              <w:b/>
                              <w:bCs/>
                              <w:sz w:val="18"/>
                              <w:szCs w:val="18"/>
                            </w:rPr>
                          </w:pPr>
                          <w:r w:rsidRPr="007B5C4F">
                            <w:rPr>
                              <w:b/>
                              <w:bCs/>
                              <w:sz w:val="18"/>
                              <w:szCs w:val="18"/>
                            </w:rPr>
                            <w:t>City Manager</w:t>
                          </w:r>
                        </w:p>
                        <w:p w14:paraId="642A562B" w14:textId="77777777" w:rsidR="007B5C4F" w:rsidRPr="007B5C4F" w:rsidRDefault="00237E30" w:rsidP="007B5C4F">
                          <w:pPr>
                            <w:spacing w:line="269" w:lineRule="auto"/>
                            <w:ind w:hanging="14"/>
                            <w:jc w:val="center"/>
                            <w:rPr>
                              <w:sz w:val="18"/>
                              <w:szCs w:val="18"/>
                            </w:rPr>
                          </w:pPr>
                          <w:r>
                            <w:rPr>
                              <w:sz w:val="18"/>
                              <w:szCs w:val="18"/>
                            </w:rPr>
                            <w:t>Ritchie Haynes</w:t>
                          </w:r>
                        </w:p>
                        <w:p w14:paraId="4738A542" w14:textId="77777777" w:rsidR="007B5C4F" w:rsidRPr="007B5C4F" w:rsidRDefault="008B7D7E" w:rsidP="007B5C4F">
                          <w:pPr>
                            <w:spacing w:line="269" w:lineRule="auto"/>
                            <w:ind w:hanging="14"/>
                            <w:jc w:val="center"/>
                            <w:rPr>
                              <w:sz w:val="18"/>
                              <w:szCs w:val="18"/>
                              <w:u w:val="single" w:color="0000FF"/>
                            </w:rPr>
                          </w:pPr>
                          <w:hyperlink r:id="rId2" w:history="1">
                            <w:r w:rsidR="00237E30" w:rsidRPr="00F07BD6">
                              <w:rPr>
                                <w:rStyle w:val="Hyperlink"/>
                                <w:sz w:val="18"/>
                                <w:szCs w:val="18"/>
                              </w:rPr>
                              <w:t>RHaynes@LincolntonNC.org</w:t>
                            </w:r>
                          </w:hyperlink>
                        </w:p>
                        <w:p w14:paraId="6328B58F" w14:textId="77777777" w:rsidR="007B5C4F" w:rsidRPr="007B5C4F" w:rsidRDefault="007B5C4F" w:rsidP="007B5C4F">
                          <w:pPr>
                            <w:spacing w:line="269" w:lineRule="auto"/>
                            <w:ind w:hanging="14"/>
                            <w:jc w:val="center"/>
                            <w:rPr>
                              <w:b/>
                              <w:sz w:val="18"/>
                              <w:szCs w:val="18"/>
                            </w:rPr>
                          </w:pPr>
                          <w:r w:rsidRPr="007B5C4F">
                            <w:rPr>
                              <w:b/>
                              <w:sz w:val="18"/>
                              <w:szCs w:val="18"/>
                            </w:rPr>
                            <w:t>CITY CLERK</w:t>
                          </w:r>
                        </w:p>
                        <w:p w14:paraId="2BCA0DF6" w14:textId="77777777" w:rsidR="007B5C4F" w:rsidRPr="007B5C4F" w:rsidRDefault="007B5C4F" w:rsidP="007B5C4F">
                          <w:pPr>
                            <w:spacing w:line="269" w:lineRule="auto"/>
                            <w:ind w:hanging="14"/>
                            <w:jc w:val="center"/>
                            <w:rPr>
                              <w:bCs/>
                              <w:sz w:val="18"/>
                              <w:szCs w:val="18"/>
                            </w:rPr>
                          </w:pPr>
                          <w:r w:rsidRPr="007B5C4F">
                            <w:rPr>
                              <w:bCs/>
                              <w:sz w:val="18"/>
                              <w:szCs w:val="18"/>
                            </w:rPr>
                            <w:t>Daphne Ingram</w:t>
                          </w:r>
                        </w:p>
                        <w:p w14:paraId="01865623" w14:textId="77777777" w:rsidR="00237E30" w:rsidRDefault="008B7D7E" w:rsidP="007B5C4F">
                          <w:pPr>
                            <w:spacing w:line="269" w:lineRule="auto"/>
                            <w:ind w:hanging="14"/>
                            <w:jc w:val="center"/>
                            <w:rPr>
                              <w:rStyle w:val="Hyperlink"/>
                              <w:color w:val="000000"/>
                              <w:sz w:val="18"/>
                              <w:szCs w:val="18"/>
                            </w:rPr>
                          </w:pPr>
                          <w:hyperlink r:id="rId3" w:history="1">
                            <w:r w:rsidR="004F1FC6" w:rsidRPr="00194BDB">
                              <w:rPr>
                                <w:rStyle w:val="Hyperlink"/>
                                <w:sz w:val="18"/>
                                <w:szCs w:val="18"/>
                              </w:rPr>
                              <w:t>dingram@LincolntonNC.org</w:t>
                            </w:r>
                          </w:hyperlink>
                        </w:p>
                        <w:p w14:paraId="19A31FEF" w14:textId="77777777" w:rsidR="007B5C4F" w:rsidRPr="007B5C4F" w:rsidRDefault="007B5C4F" w:rsidP="007B5C4F">
                          <w:pPr>
                            <w:spacing w:line="269" w:lineRule="auto"/>
                            <w:ind w:hanging="14"/>
                            <w:jc w:val="center"/>
                            <w:rPr>
                              <w:b/>
                              <w:sz w:val="18"/>
                              <w:szCs w:val="18"/>
                            </w:rPr>
                          </w:pPr>
                          <w:r w:rsidRPr="007B5C4F">
                            <w:rPr>
                              <w:b/>
                              <w:sz w:val="18"/>
                              <w:szCs w:val="18"/>
                            </w:rPr>
                            <w:t>CITY ATTORNEY</w:t>
                          </w:r>
                        </w:p>
                        <w:p w14:paraId="220CD58A" w14:textId="77777777" w:rsidR="007B5C4F" w:rsidRPr="007B5C4F" w:rsidRDefault="007B5C4F" w:rsidP="007B5C4F">
                          <w:pPr>
                            <w:tabs>
                              <w:tab w:val="center" w:pos="6870"/>
                              <w:tab w:val="center" w:pos="8959"/>
                            </w:tabs>
                            <w:spacing w:line="259" w:lineRule="auto"/>
                            <w:jc w:val="center"/>
                            <w:rPr>
                              <w:sz w:val="18"/>
                              <w:szCs w:val="18"/>
                            </w:rPr>
                          </w:pPr>
                          <w:r w:rsidRPr="007B5C4F">
                            <w:rPr>
                              <w:sz w:val="18"/>
                              <w:szCs w:val="18"/>
                            </w:rPr>
                            <w:t>Thomas J. Wilson, Jr.</w:t>
                          </w:r>
                        </w:p>
                        <w:p w14:paraId="6168D993" w14:textId="77777777" w:rsidR="007B5C4F" w:rsidRPr="007B5C4F" w:rsidRDefault="007B5C4F" w:rsidP="007B5C4F">
                          <w:pPr>
                            <w:spacing w:line="269" w:lineRule="auto"/>
                            <w:ind w:hanging="14"/>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0D9BF6D" id="_x0000_t202" coordsize="21600,21600" o:spt="202" path="m,l,21600r21600,l21600,xe">
              <v:stroke joinstyle="miter"/>
              <v:path gradientshapeok="t" o:connecttype="rect"/>
            </v:shapetype>
            <v:shape id="Text Box 14" o:spid="_x0000_s1026" type="#_x0000_t202" style="position:absolute;margin-left:340.1pt;margin-top:-87.6pt;width:191pt;height:10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" fillcolor="white [3201]" stroked="f" strokeweight=".5pt">
              <v:textbox>
                <w:txbxContent>
                  <w:p w14:paraId="5E044079" w14:textId="77777777" w:rsidR="007B5C4F" w:rsidRPr="007B5C4F" w:rsidRDefault="007B5C4F" w:rsidP="007B5C4F">
                    <w:pPr>
                      <w:spacing w:line="269" w:lineRule="auto"/>
                      <w:ind w:hanging="14"/>
                      <w:jc w:val="center"/>
                      <w:rPr>
                        <w:b/>
                        <w:bCs/>
                        <w:sz w:val="18"/>
                        <w:szCs w:val="18"/>
                      </w:rPr>
                    </w:pPr>
                    <w:r w:rsidRPr="007B5C4F">
                      <w:rPr>
                        <w:b/>
                        <w:bCs/>
                        <w:sz w:val="18"/>
                        <w:szCs w:val="18"/>
                      </w:rPr>
                      <w:t>City Manager</w:t>
                    </w:r>
                  </w:p>
                  <w:p w14:paraId="642A562B" w14:textId="77777777" w:rsidR="007B5C4F" w:rsidRPr="007B5C4F" w:rsidRDefault="00237E30" w:rsidP="007B5C4F">
                    <w:pPr>
                      <w:spacing w:line="269" w:lineRule="auto"/>
                      <w:ind w:hanging="14"/>
                      <w:jc w:val="center"/>
                      <w:rPr>
                        <w:sz w:val="18"/>
                        <w:szCs w:val="18"/>
                      </w:rPr>
                    </w:pPr>
                    <w:r>
                      <w:rPr>
                        <w:sz w:val="18"/>
                        <w:szCs w:val="18"/>
                      </w:rPr>
                      <w:t>Ritchie Haynes</w:t>
                    </w:r>
                  </w:p>
                  <w:p w14:paraId="4738A542" w14:textId="77777777" w:rsidR="007B5C4F" w:rsidRPr="007B5C4F" w:rsidRDefault="008B7D7E" w:rsidP="007B5C4F">
                    <w:pPr>
                      <w:spacing w:line="269" w:lineRule="auto"/>
                      <w:ind w:hanging="14"/>
                      <w:jc w:val="center"/>
                      <w:rPr>
                        <w:sz w:val="18"/>
                        <w:szCs w:val="18"/>
                        <w:u w:val="single" w:color="0000FF"/>
                      </w:rPr>
                    </w:pPr>
                    <w:hyperlink r:id="rId4" w:history="1">
                      <w:r w:rsidR="00237E30" w:rsidRPr="00F07BD6">
                        <w:rPr>
                          <w:rStyle w:val="Hyperlink"/>
                          <w:sz w:val="18"/>
                          <w:szCs w:val="18"/>
                        </w:rPr>
                        <w:t>RHaynes@LincolntonNC.org</w:t>
                      </w:r>
                    </w:hyperlink>
                  </w:p>
                  <w:p w14:paraId="6328B58F" w14:textId="77777777" w:rsidR="007B5C4F" w:rsidRPr="007B5C4F" w:rsidRDefault="007B5C4F" w:rsidP="007B5C4F">
                    <w:pPr>
                      <w:spacing w:line="269" w:lineRule="auto"/>
                      <w:ind w:hanging="14"/>
                      <w:jc w:val="center"/>
                      <w:rPr>
                        <w:b/>
                        <w:sz w:val="18"/>
                        <w:szCs w:val="18"/>
                      </w:rPr>
                    </w:pPr>
                    <w:r w:rsidRPr="007B5C4F">
                      <w:rPr>
                        <w:b/>
                        <w:sz w:val="18"/>
                        <w:szCs w:val="18"/>
                      </w:rPr>
                      <w:t>CITY CLERK</w:t>
                    </w:r>
                  </w:p>
                  <w:p w14:paraId="2BCA0DF6" w14:textId="77777777" w:rsidR="007B5C4F" w:rsidRPr="007B5C4F" w:rsidRDefault="007B5C4F" w:rsidP="007B5C4F">
                    <w:pPr>
                      <w:spacing w:line="269" w:lineRule="auto"/>
                      <w:ind w:hanging="14"/>
                      <w:jc w:val="center"/>
                      <w:rPr>
                        <w:bCs/>
                        <w:sz w:val="18"/>
                        <w:szCs w:val="18"/>
                      </w:rPr>
                    </w:pPr>
                    <w:r w:rsidRPr="007B5C4F">
                      <w:rPr>
                        <w:bCs/>
                        <w:sz w:val="18"/>
                        <w:szCs w:val="18"/>
                      </w:rPr>
                      <w:t>Daphne Ingram</w:t>
                    </w:r>
                  </w:p>
                  <w:p w14:paraId="01865623" w14:textId="77777777" w:rsidR="00237E30" w:rsidRDefault="008B7D7E" w:rsidP="007B5C4F">
                    <w:pPr>
                      <w:spacing w:line="269" w:lineRule="auto"/>
                      <w:ind w:hanging="14"/>
                      <w:jc w:val="center"/>
                      <w:rPr>
                        <w:rStyle w:val="Hyperlink"/>
                        <w:color w:val="000000"/>
                        <w:sz w:val="18"/>
                        <w:szCs w:val="18"/>
                      </w:rPr>
                    </w:pPr>
                    <w:hyperlink r:id="rId5" w:history="1">
                      <w:r w:rsidR="004F1FC6" w:rsidRPr="00194BDB">
                        <w:rPr>
                          <w:rStyle w:val="Hyperlink"/>
                          <w:sz w:val="18"/>
                          <w:szCs w:val="18"/>
                        </w:rPr>
                        <w:t>dingram@LincolntonNC.org</w:t>
                      </w:r>
                    </w:hyperlink>
                  </w:p>
                  <w:p w14:paraId="19A31FEF" w14:textId="77777777" w:rsidR="007B5C4F" w:rsidRPr="007B5C4F" w:rsidRDefault="007B5C4F" w:rsidP="007B5C4F">
                    <w:pPr>
                      <w:spacing w:line="269" w:lineRule="auto"/>
                      <w:ind w:hanging="14"/>
                      <w:jc w:val="center"/>
                      <w:rPr>
                        <w:b/>
                        <w:sz w:val="18"/>
                        <w:szCs w:val="18"/>
                      </w:rPr>
                    </w:pPr>
                    <w:r w:rsidRPr="007B5C4F">
                      <w:rPr>
                        <w:b/>
                        <w:sz w:val="18"/>
                        <w:szCs w:val="18"/>
                      </w:rPr>
                      <w:t>CITY ATTORNEY</w:t>
                    </w:r>
                  </w:p>
                  <w:p w14:paraId="220CD58A" w14:textId="77777777" w:rsidR="007B5C4F" w:rsidRPr="007B5C4F" w:rsidRDefault="007B5C4F" w:rsidP="007B5C4F">
                    <w:pPr>
                      <w:tabs>
                        <w:tab w:val="center" w:pos="6870"/>
                        <w:tab w:val="center" w:pos="8959"/>
                      </w:tabs>
                      <w:spacing w:line="259" w:lineRule="auto"/>
                      <w:jc w:val="center"/>
                      <w:rPr>
                        <w:sz w:val="18"/>
                        <w:szCs w:val="18"/>
                      </w:rPr>
                    </w:pPr>
                    <w:r w:rsidRPr="007B5C4F">
                      <w:rPr>
                        <w:sz w:val="18"/>
                        <w:szCs w:val="18"/>
                      </w:rPr>
                      <w:t>Thomas J. Wilson, Jr.</w:t>
                    </w:r>
                  </w:p>
                  <w:p w14:paraId="6168D993" w14:textId="77777777" w:rsidR="007B5C4F" w:rsidRPr="007B5C4F" w:rsidRDefault="007B5C4F" w:rsidP="007B5C4F">
                    <w:pPr>
                      <w:spacing w:line="269" w:lineRule="auto"/>
                      <w:ind w:hanging="14"/>
                      <w:jc w:val="center"/>
                      <w:rPr>
                        <w:bCs/>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F0EE78E" wp14:editId="33CD1A60">
              <wp:simplePos x="0" y="0"/>
              <wp:positionH relativeFrom="column">
                <wp:posOffset>-621030</wp:posOffset>
              </wp:positionH>
              <wp:positionV relativeFrom="paragraph">
                <wp:posOffset>-1010920</wp:posOffset>
              </wp:positionV>
              <wp:extent cx="2489200" cy="989965"/>
              <wp:effectExtent l="0" t="0" r="0" b="635"/>
              <wp:wrapNone/>
              <wp:docPr id="13" name="Text Box 13"/>
              <wp:cNvGraphicFramePr/>
              <a:graphic xmlns:a="http://schemas.openxmlformats.org/drawingml/2006/main">
                <a:graphicData uri="http://schemas.microsoft.com/office/word/2010/wordprocessingShape">
                  <wps:wsp>
                    <wps:cNvSpPr txBox="1"/>
                    <wps:spPr>
                      <a:xfrm>
                        <a:off x="0" y="0"/>
                        <a:ext cx="2489200" cy="989965"/>
                      </a:xfrm>
                      <a:prstGeom prst="rect">
                        <a:avLst/>
                      </a:prstGeom>
                      <a:noFill/>
                      <a:ln w="6350">
                        <a:noFill/>
                      </a:ln>
                    </wps:spPr>
                    <wps:txbx>
                      <w:txbxContent>
                        <w:p w14:paraId="6E744CE2" w14:textId="77777777" w:rsidR="007B5C4F" w:rsidRPr="007B5C4F" w:rsidRDefault="007B5C4F" w:rsidP="007B5C4F">
                          <w:pPr>
                            <w:spacing w:line="269" w:lineRule="auto"/>
                            <w:ind w:hanging="14"/>
                            <w:jc w:val="center"/>
                            <w:rPr>
                              <w:b/>
                              <w:bCs/>
                              <w:sz w:val="18"/>
                              <w:szCs w:val="18"/>
                            </w:rPr>
                          </w:pPr>
                          <w:r w:rsidRPr="007B5C4F">
                            <w:rPr>
                              <w:b/>
                              <w:bCs/>
                              <w:sz w:val="18"/>
                              <w:szCs w:val="18"/>
                            </w:rPr>
                            <w:t>City Council</w:t>
                          </w:r>
                        </w:p>
                        <w:p w14:paraId="7EB65EBA" w14:textId="77777777" w:rsidR="007B5C4F" w:rsidRPr="007B5C4F" w:rsidRDefault="007B5C4F" w:rsidP="007B5C4F">
                          <w:pPr>
                            <w:spacing w:line="269" w:lineRule="auto"/>
                            <w:ind w:hanging="14"/>
                            <w:jc w:val="center"/>
                            <w:rPr>
                              <w:sz w:val="18"/>
                              <w:szCs w:val="18"/>
                            </w:rPr>
                          </w:pPr>
                          <w:r w:rsidRPr="007B5C4F">
                            <w:rPr>
                              <w:sz w:val="18"/>
                              <w:szCs w:val="18"/>
                            </w:rPr>
                            <w:t>Ed L. Hatley, Mayor</w:t>
                          </w:r>
                        </w:p>
                        <w:p w14:paraId="355D03AD" w14:textId="77777777" w:rsidR="007B5C4F" w:rsidRPr="007B5C4F" w:rsidRDefault="007B5C4F" w:rsidP="007B5C4F">
                          <w:pPr>
                            <w:spacing w:line="269" w:lineRule="auto"/>
                            <w:ind w:hanging="14"/>
                            <w:jc w:val="center"/>
                            <w:rPr>
                              <w:sz w:val="18"/>
                              <w:szCs w:val="18"/>
                            </w:rPr>
                          </w:pPr>
                          <w:r w:rsidRPr="007B5C4F">
                            <w:rPr>
                              <w:sz w:val="18"/>
                              <w:szCs w:val="18"/>
                            </w:rPr>
                            <w:t>Martin A. Eaddy, Mayor Pro Tem</w:t>
                          </w:r>
                        </w:p>
                        <w:p w14:paraId="4C62D24C" w14:textId="77777777" w:rsidR="000A3F79" w:rsidRDefault="000A3F79" w:rsidP="007B5C4F">
                          <w:pPr>
                            <w:spacing w:line="269" w:lineRule="auto"/>
                            <w:ind w:hanging="14"/>
                            <w:jc w:val="center"/>
                            <w:rPr>
                              <w:sz w:val="18"/>
                              <w:szCs w:val="18"/>
                            </w:rPr>
                          </w:pPr>
                          <w:r>
                            <w:rPr>
                              <w:sz w:val="18"/>
                              <w:szCs w:val="18"/>
                            </w:rPr>
                            <w:t>Roby Jetton</w:t>
                          </w:r>
                        </w:p>
                        <w:p w14:paraId="062A8E45" w14:textId="77777777" w:rsidR="007B5C4F" w:rsidRPr="007B5C4F" w:rsidRDefault="00237E30" w:rsidP="007B5C4F">
                          <w:pPr>
                            <w:spacing w:line="269" w:lineRule="auto"/>
                            <w:ind w:hanging="14"/>
                            <w:jc w:val="center"/>
                            <w:rPr>
                              <w:sz w:val="18"/>
                              <w:szCs w:val="18"/>
                            </w:rPr>
                          </w:pPr>
                          <w:r>
                            <w:rPr>
                              <w:sz w:val="18"/>
                              <w:szCs w:val="18"/>
                            </w:rPr>
                            <w:t>Christine Poinsette</w:t>
                          </w:r>
                        </w:p>
                        <w:p w14:paraId="29A0ACAF" w14:textId="77777777" w:rsidR="007B5C4F" w:rsidRDefault="007B5C4F" w:rsidP="007B5C4F">
                          <w:pPr>
                            <w:spacing w:line="269" w:lineRule="auto"/>
                            <w:ind w:hanging="14"/>
                            <w:jc w:val="center"/>
                            <w:rPr>
                              <w:sz w:val="18"/>
                              <w:szCs w:val="18"/>
                            </w:rPr>
                          </w:pPr>
                          <w:r w:rsidRPr="007B5C4F">
                            <w:rPr>
                              <w:sz w:val="18"/>
                              <w:szCs w:val="18"/>
                            </w:rPr>
                            <w:t>Mary Francis White</w:t>
                          </w:r>
                        </w:p>
                        <w:p w14:paraId="140D7138" w14:textId="77777777" w:rsidR="007B5C4F" w:rsidRPr="007B5C4F" w:rsidRDefault="007B5C4F" w:rsidP="007B5C4F">
                          <w:pPr>
                            <w:spacing w:line="269" w:lineRule="auto"/>
                            <w:ind w:hanging="14"/>
                            <w:jc w:val="cente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0EE78E" id="Text Box 13" o:spid="_x0000_s1027" type="#_x0000_t202" style="position:absolute;margin-left:-48.9pt;margin-top:-79.6pt;width:196pt;height:77.9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" filled="f" stroked="f" strokeweight=".5pt">
              <v:textbox>
                <w:txbxContent>
                  <w:p w14:paraId="6E744CE2" w14:textId="77777777" w:rsidR="007B5C4F" w:rsidRPr="007B5C4F" w:rsidRDefault="007B5C4F" w:rsidP="007B5C4F">
                    <w:pPr>
                      <w:spacing w:line="269" w:lineRule="auto"/>
                      <w:ind w:hanging="14"/>
                      <w:jc w:val="center"/>
                      <w:rPr>
                        <w:b/>
                        <w:bCs/>
                        <w:sz w:val="18"/>
                        <w:szCs w:val="18"/>
                      </w:rPr>
                    </w:pPr>
                    <w:r w:rsidRPr="007B5C4F">
                      <w:rPr>
                        <w:b/>
                        <w:bCs/>
                        <w:sz w:val="18"/>
                        <w:szCs w:val="18"/>
                      </w:rPr>
                      <w:t>City Council</w:t>
                    </w:r>
                  </w:p>
                  <w:p w14:paraId="7EB65EBA" w14:textId="77777777" w:rsidR="007B5C4F" w:rsidRPr="007B5C4F" w:rsidRDefault="007B5C4F" w:rsidP="007B5C4F">
                    <w:pPr>
                      <w:spacing w:line="269" w:lineRule="auto"/>
                      <w:ind w:hanging="14"/>
                      <w:jc w:val="center"/>
                      <w:rPr>
                        <w:sz w:val="18"/>
                        <w:szCs w:val="18"/>
                      </w:rPr>
                    </w:pPr>
                    <w:r w:rsidRPr="007B5C4F">
                      <w:rPr>
                        <w:sz w:val="18"/>
                        <w:szCs w:val="18"/>
                      </w:rPr>
                      <w:t>Ed L. Hatley, Mayor</w:t>
                    </w:r>
                  </w:p>
                  <w:p w14:paraId="355D03AD" w14:textId="77777777" w:rsidR="007B5C4F" w:rsidRPr="007B5C4F" w:rsidRDefault="007B5C4F" w:rsidP="007B5C4F">
                    <w:pPr>
                      <w:spacing w:line="269" w:lineRule="auto"/>
                      <w:ind w:hanging="14"/>
                      <w:jc w:val="center"/>
                      <w:rPr>
                        <w:sz w:val="18"/>
                        <w:szCs w:val="18"/>
                      </w:rPr>
                    </w:pPr>
                    <w:r w:rsidRPr="007B5C4F">
                      <w:rPr>
                        <w:sz w:val="18"/>
                        <w:szCs w:val="18"/>
                      </w:rPr>
                      <w:t>Martin A. Eaddy, Mayor Pro Tem</w:t>
                    </w:r>
                  </w:p>
                  <w:p w14:paraId="4C62D24C" w14:textId="77777777" w:rsidR="000A3F79" w:rsidRDefault="000A3F79" w:rsidP="007B5C4F">
                    <w:pPr>
                      <w:spacing w:line="269" w:lineRule="auto"/>
                      <w:ind w:hanging="14"/>
                      <w:jc w:val="center"/>
                      <w:rPr>
                        <w:sz w:val="18"/>
                        <w:szCs w:val="18"/>
                      </w:rPr>
                    </w:pPr>
                    <w:r>
                      <w:rPr>
                        <w:sz w:val="18"/>
                        <w:szCs w:val="18"/>
                      </w:rPr>
                      <w:t>Roby Jetton</w:t>
                    </w:r>
                  </w:p>
                  <w:p w14:paraId="062A8E45" w14:textId="77777777" w:rsidR="007B5C4F" w:rsidRPr="007B5C4F" w:rsidRDefault="00237E30" w:rsidP="007B5C4F">
                    <w:pPr>
                      <w:spacing w:line="269" w:lineRule="auto"/>
                      <w:ind w:hanging="14"/>
                      <w:jc w:val="center"/>
                      <w:rPr>
                        <w:sz w:val="18"/>
                        <w:szCs w:val="18"/>
                      </w:rPr>
                    </w:pPr>
                    <w:r>
                      <w:rPr>
                        <w:sz w:val="18"/>
                        <w:szCs w:val="18"/>
                      </w:rPr>
                      <w:t>Christine Poinsette</w:t>
                    </w:r>
                  </w:p>
                  <w:p w14:paraId="29A0ACAF" w14:textId="77777777" w:rsidR="007B5C4F" w:rsidRDefault="007B5C4F" w:rsidP="007B5C4F">
                    <w:pPr>
                      <w:spacing w:line="269" w:lineRule="auto"/>
                      <w:ind w:hanging="14"/>
                      <w:jc w:val="center"/>
                      <w:rPr>
                        <w:sz w:val="18"/>
                        <w:szCs w:val="18"/>
                      </w:rPr>
                    </w:pPr>
                    <w:r w:rsidRPr="007B5C4F">
                      <w:rPr>
                        <w:sz w:val="18"/>
                        <w:szCs w:val="18"/>
                      </w:rPr>
                      <w:t>Mary Francis White</w:t>
                    </w:r>
                  </w:p>
                  <w:p w14:paraId="140D7138" w14:textId="77777777" w:rsidR="007B5C4F" w:rsidRPr="007B5C4F" w:rsidRDefault="007B5C4F" w:rsidP="007B5C4F">
                    <w:pPr>
                      <w:spacing w:line="269" w:lineRule="auto"/>
                      <w:ind w:hanging="14"/>
                      <w:jc w:val="center"/>
                      <w:rPr>
                        <w:sz w:val="18"/>
                        <w:szCs w:val="18"/>
                      </w:rPr>
                    </w:pPr>
                  </w:p>
                </w:txbxContent>
              </v:textbox>
            </v:shape>
          </w:pict>
        </mc:Fallback>
      </mc:AlternateContent>
    </w:r>
  </w:p>
  <w:p w14:paraId="70309EF1" w14:textId="399AA4A0" w:rsidR="007B5C4F" w:rsidRDefault="007B5C4F" w:rsidP="007B5C4F">
    <w:pPr>
      <w:spacing w:line="259"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8F581E"/>
    <w:multiLevelType w:val="hybridMultilevel"/>
    <w:tmpl w:val="6EBA482E"/>
    <w:lvl w:ilvl="0" w:tplc="31C4A322">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BC8"/>
    <w:rsid w:val="000A3F79"/>
    <w:rsid w:val="00107BB6"/>
    <w:rsid w:val="00237E30"/>
    <w:rsid w:val="00336BC8"/>
    <w:rsid w:val="003D52FE"/>
    <w:rsid w:val="004F1FC6"/>
    <w:rsid w:val="007B5C4F"/>
    <w:rsid w:val="00874883"/>
    <w:rsid w:val="008B7D7E"/>
    <w:rsid w:val="00926E5C"/>
    <w:rsid w:val="009D2175"/>
    <w:rsid w:val="00A54C69"/>
    <w:rsid w:val="00CB0AF8"/>
    <w:rsid w:val="00F47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270089"/>
  <w15:docId w15:val="{DDE9D3E0-22CE-4E7F-9914-35843F9A8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BC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C4F"/>
    <w:pPr>
      <w:tabs>
        <w:tab w:val="center" w:pos="4680"/>
        <w:tab w:val="right" w:pos="9360"/>
      </w:tabs>
    </w:pPr>
  </w:style>
  <w:style w:type="character" w:customStyle="1" w:styleId="HeaderChar">
    <w:name w:val="Header Char"/>
    <w:basedOn w:val="DefaultParagraphFont"/>
    <w:link w:val="Header"/>
    <w:uiPriority w:val="99"/>
    <w:rsid w:val="007B5C4F"/>
    <w:rPr>
      <w:rFonts w:ascii="Calibri" w:eastAsia="Calibri" w:hAnsi="Calibri" w:cs="Calibri"/>
      <w:color w:val="000000"/>
      <w:sz w:val="24"/>
    </w:rPr>
  </w:style>
  <w:style w:type="paragraph" w:styleId="Footer">
    <w:name w:val="footer"/>
    <w:basedOn w:val="Normal"/>
    <w:link w:val="FooterChar"/>
    <w:uiPriority w:val="99"/>
    <w:unhideWhenUsed/>
    <w:rsid w:val="007B5C4F"/>
    <w:pPr>
      <w:tabs>
        <w:tab w:val="center" w:pos="4680"/>
        <w:tab w:val="right" w:pos="9360"/>
      </w:tabs>
    </w:pPr>
  </w:style>
  <w:style w:type="character" w:customStyle="1" w:styleId="FooterChar">
    <w:name w:val="Footer Char"/>
    <w:basedOn w:val="DefaultParagraphFont"/>
    <w:link w:val="Footer"/>
    <w:uiPriority w:val="99"/>
    <w:rsid w:val="007B5C4F"/>
    <w:rPr>
      <w:rFonts w:ascii="Calibri" w:eastAsia="Calibri" w:hAnsi="Calibri" w:cs="Calibri"/>
      <w:color w:val="000000"/>
      <w:sz w:val="24"/>
    </w:rPr>
  </w:style>
  <w:style w:type="character" w:styleId="Hyperlink">
    <w:name w:val="Hyperlink"/>
    <w:basedOn w:val="DefaultParagraphFont"/>
    <w:uiPriority w:val="99"/>
    <w:unhideWhenUsed/>
    <w:rsid w:val="007B5C4F"/>
    <w:rPr>
      <w:color w:val="0563C1" w:themeColor="hyperlink"/>
      <w:u w:val="single"/>
    </w:rPr>
  </w:style>
  <w:style w:type="character" w:styleId="UnresolvedMention">
    <w:name w:val="Unresolved Mention"/>
    <w:basedOn w:val="DefaultParagraphFont"/>
    <w:uiPriority w:val="99"/>
    <w:semiHidden/>
    <w:unhideWhenUsed/>
    <w:rsid w:val="007B5C4F"/>
    <w:rPr>
      <w:color w:val="605E5C"/>
      <w:shd w:val="clear" w:color="auto" w:fill="E1DFDD"/>
    </w:rPr>
  </w:style>
  <w:style w:type="paragraph" w:styleId="ListParagraph">
    <w:name w:val="List Paragraph"/>
    <w:basedOn w:val="Normal"/>
    <w:uiPriority w:val="34"/>
    <w:qFormat/>
    <w:rsid w:val="00336BC8"/>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dingram@LincolntonNC.org" TargetMode="External"/><Relationship Id="rId2" Type="http://schemas.openxmlformats.org/officeDocument/2006/relationships/hyperlink" Target="mailto:RHaynes@LincolntonNC.org" TargetMode="External"/><Relationship Id="rId1" Type="http://schemas.openxmlformats.org/officeDocument/2006/relationships/image" Target="media/image1.jpg"/><Relationship Id="rId5" Type="http://schemas.openxmlformats.org/officeDocument/2006/relationships/hyperlink" Target="mailto:dingram@LincolntonNC.org" TargetMode="External"/><Relationship Id="rId4" Type="http://schemas.openxmlformats.org/officeDocument/2006/relationships/hyperlink" Target="mailto:RHaynes@LincolntonNC.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Documents\Custom%20Office%20Templates\2021%20city%20letterhea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 city letterhead 1.dotx</Template>
  <TotalTime>4</TotalTime>
  <Pages>1</Pages>
  <Words>147</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City of Lincolnton</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Lincolnton</dc:title>
  <dc:subject/>
  <dc:creator>Laura Morris</dc:creator>
  <cp:keywords/>
  <cp:lastModifiedBy>Laura Morris</cp:lastModifiedBy>
  <cp:revision>1</cp:revision>
  <dcterms:created xsi:type="dcterms:W3CDTF">2021-07-26T22:02:00Z</dcterms:created>
  <dcterms:modified xsi:type="dcterms:W3CDTF">2021-07-26T22:07:00Z</dcterms:modified>
</cp:coreProperties>
</file>